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A229" w14:textId="0B0137CE" w:rsidR="00E53811" w:rsidRPr="00E53811" w:rsidRDefault="00E53811" w:rsidP="00E53811">
      <w:pPr>
        <w:pStyle w:val="SongsLyrics"/>
        <w:rPr>
          <w:rStyle w:val="SongsTitle"/>
        </w:rPr>
      </w:pPr>
      <w:r w:rsidRPr="00E53811">
        <w:rPr>
          <w:rStyle w:val="SongsIndex"/>
        </w:rPr>
        <w:t>A08</w:t>
      </w:r>
      <w:r w:rsidR="00B6790E" w:rsidRPr="00B6790E">
        <w:t>.</w:t>
      </w:r>
      <w:r>
        <w:t xml:space="preserve"> </w:t>
      </w:r>
      <w:r w:rsidRPr="00E53811">
        <w:rPr>
          <w:rStyle w:val="SongsTitle"/>
        </w:rPr>
        <w:t>As the Deer</w:t>
      </w:r>
    </w:p>
    <w:p w14:paraId="1C2A4338" w14:textId="77777777" w:rsidR="00E53811" w:rsidRDefault="00E53811" w:rsidP="00E53811">
      <w:pPr>
        <w:pStyle w:val="SongsLyrics"/>
      </w:pPr>
    </w:p>
    <w:p w14:paraId="1C617EA2" w14:textId="77777777" w:rsidR="00E53811" w:rsidRDefault="00E53811" w:rsidP="00E53811">
      <w:pPr>
        <w:pStyle w:val="SongsLyrics"/>
      </w:pPr>
      <w:r>
        <w:t>[Verse 1]</w:t>
      </w:r>
    </w:p>
    <w:p w14:paraId="6343C4AC" w14:textId="77777777" w:rsidR="00E53811" w:rsidRDefault="00E53811" w:rsidP="00E53811">
      <w:pPr>
        <w:pStyle w:val="SongsLyrics"/>
      </w:pPr>
    </w:p>
    <w:p w14:paraId="69A4907C" w14:textId="3EECA958" w:rsidR="00E53811" w:rsidRDefault="00E53811" w:rsidP="00E53811">
      <w:pPr>
        <w:pStyle w:val="SongsLyrics"/>
      </w:pPr>
      <w:r>
        <w:t>As the deer pants for the water</w:t>
      </w:r>
    </w:p>
    <w:p w14:paraId="01F6EAAF" w14:textId="77777777" w:rsidR="00E53811" w:rsidRDefault="00E53811" w:rsidP="00E53811">
      <w:pPr>
        <w:pStyle w:val="SongsLyrics"/>
      </w:pPr>
      <w:proofErr w:type="gramStart"/>
      <w:r>
        <w:t>so</w:t>
      </w:r>
      <w:proofErr w:type="gramEnd"/>
      <w:r>
        <w:t xml:space="preserve"> my soul longs after you</w:t>
      </w:r>
    </w:p>
    <w:p w14:paraId="280C9969" w14:textId="07001EB9" w:rsidR="00E53811" w:rsidRDefault="00E53811" w:rsidP="00E53811">
      <w:pPr>
        <w:pStyle w:val="SongsLyrics"/>
      </w:pPr>
      <w:r>
        <w:t xml:space="preserve">You alone are my </w:t>
      </w:r>
      <w:proofErr w:type="spellStart"/>
      <w:r>
        <w:t>hearts</w:t>
      </w:r>
      <w:proofErr w:type="spellEnd"/>
      <w:r>
        <w:t xml:space="preserve"> desire</w:t>
      </w:r>
    </w:p>
    <w:p w14:paraId="17A021D4" w14:textId="7E1E020D" w:rsidR="00E53811" w:rsidRDefault="00E53811" w:rsidP="00E53811">
      <w:pPr>
        <w:pStyle w:val="SongsLyrics"/>
      </w:pPr>
      <w:r>
        <w:t>and I long to worship You</w:t>
      </w:r>
    </w:p>
    <w:p w14:paraId="770341E4" w14:textId="77777777" w:rsidR="00E53811" w:rsidRDefault="00E53811" w:rsidP="00E53811">
      <w:pPr>
        <w:pStyle w:val="SongsLyrics"/>
      </w:pPr>
    </w:p>
    <w:p w14:paraId="5303CE53" w14:textId="77777777" w:rsidR="00E53811" w:rsidRDefault="00E53811" w:rsidP="00E53811">
      <w:pPr>
        <w:pStyle w:val="SongsLyrics"/>
      </w:pPr>
      <w:r>
        <w:t>[Chorus]</w:t>
      </w:r>
    </w:p>
    <w:p w14:paraId="540F21CA" w14:textId="77777777" w:rsidR="00E53811" w:rsidRDefault="00E53811" w:rsidP="00E53811">
      <w:pPr>
        <w:pStyle w:val="SongsLyrics"/>
      </w:pPr>
    </w:p>
    <w:p w14:paraId="682970AB" w14:textId="77777777" w:rsidR="00E53811" w:rsidRDefault="00E53811" w:rsidP="00E53811">
      <w:pPr>
        <w:pStyle w:val="SongsLyrics"/>
      </w:pPr>
      <w:r>
        <w:t>You alone are my strength my shield,</w:t>
      </w:r>
    </w:p>
    <w:p w14:paraId="7FDE6209" w14:textId="1ECD8EDE" w:rsidR="00E53811" w:rsidRDefault="00E53811" w:rsidP="00E53811">
      <w:pPr>
        <w:pStyle w:val="SongsLyrics"/>
      </w:pPr>
      <w:r>
        <w:t>to you alone may my spirit yield.</w:t>
      </w:r>
    </w:p>
    <w:p w14:paraId="0AAF0773" w14:textId="6DCB4D0A" w:rsidR="00E53811" w:rsidRDefault="00E53811" w:rsidP="00E53811">
      <w:pPr>
        <w:pStyle w:val="SongsLyrics"/>
      </w:pPr>
      <w:r>
        <w:t xml:space="preserve">You alone are my </w:t>
      </w:r>
      <w:proofErr w:type="spellStart"/>
      <w:r>
        <w:t>hearts</w:t>
      </w:r>
      <w:proofErr w:type="spellEnd"/>
      <w:r>
        <w:t xml:space="preserve"> desire</w:t>
      </w:r>
    </w:p>
    <w:p w14:paraId="6FD5DC29" w14:textId="6E3DF980" w:rsidR="00E53811" w:rsidRDefault="00E53811" w:rsidP="00E53811">
      <w:pPr>
        <w:pStyle w:val="SongsLyrics"/>
      </w:pPr>
      <w:r>
        <w:t xml:space="preserve">and I long to worship </w:t>
      </w:r>
      <w:r w:rsidR="00EE3E2A">
        <w:t>Y</w:t>
      </w:r>
      <w:r>
        <w:t>ou</w:t>
      </w:r>
    </w:p>
    <w:p w14:paraId="4CEE51F7" w14:textId="77777777" w:rsidR="00E53811" w:rsidRDefault="00E53811" w:rsidP="00E53811">
      <w:pPr>
        <w:pStyle w:val="SongsLyrics"/>
      </w:pPr>
    </w:p>
    <w:p w14:paraId="2AB631F9" w14:textId="56DF3B2F" w:rsidR="00E53811" w:rsidRDefault="00E53811" w:rsidP="00E53811">
      <w:pPr>
        <w:pStyle w:val="SongsLyrics"/>
      </w:pPr>
      <w:r>
        <w:t>[Verse 2]</w:t>
      </w:r>
    </w:p>
    <w:p w14:paraId="2AA7ED25" w14:textId="77777777" w:rsidR="00E53811" w:rsidRDefault="00E53811" w:rsidP="00E53811">
      <w:pPr>
        <w:pStyle w:val="SongsLyrics"/>
      </w:pPr>
    </w:p>
    <w:p w14:paraId="74B7C75C" w14:textId="77777777" w:rsidR="00E53811" w:rsidRDefault="00E53811" w:rsidP="00E53811">
      <w:pPr>
        <w:pStyle w:val="SongsLyrics"/>
      </w:pPr>
      <w:r>
        <w:t>You're my friend and you are my brother</w:t>
      </w:r>
    </w:p>
    <w:p w14:paraId="3552C95C" w14:textId="2B577072" w:rsidR="00E53811" w:rsidRDefault="00E53811" w:rsidP="00E53811">
      <w:pPr>
        <w:pStyle w:val="SongsLyrics"/>
      </w:pPr>
      <w:r>
        <w:t>even though you are a king</w:t>
      </w:r>
    </w:p>
    <w:p w14:paraId="5991D893" w14:textId="548189F9" w:rsidR="00E53811" w:rsidRDefault="00E53811" w:rsidP="00E53811">
      <w:pPr>
        <w:pStyle w:val="SongsLyrics"/>
      </w:pPr>
      <w:r>
        <w:t>I love You more than any other</w:t>
      </w:r>
    </w:p>
    <w:p w14:paraId="4C870CAB" w14:textId="228F1AF6" w:rsidR="00E53811" w:rsidRDefault="00E53811" w:rsidP="00E53811">
      <w:pPr>
        <w:pStyle w:val="SongsLyrics"/>
      </w:pPr>
      <w:r>
        <w:t>so much more than anything</w:t>
      </w:r>
    </w:p>
    <w:p w14:paraId="6D5660E8" w14:textId="77777777" w:rsidR="00E53811" w:rsidRDefault="00E53811" w:rsidP="00E53811">
      <w:pPr>
        <w:pStyle w:val="SongsLyrics"/>
      </w:pPr>
    </w:p>
    <w:p w14:paraId="25D08E4F" w14:textId="1A40710A" w:rsidR="00E53811" w:rsidRDefault="00E53811" w:rsidP="00E53811">
      <w:pPr>
        <w:pStyle w:val="SongsLyrics"/>
      </w:pPr>
      <w:r>
        <w:t>[Verse 3</w:t>
      </w:r>
      <w:r w:rsidR="003A0F0F">
        <w:t xml:space="preserve"> </w:t>
      </w:r>
      <w:r>
        <w:t>/</w:t>
      </w:r>
      <w:r w:rsidR="003A0F0F">
        <w:t xml:space="preserve"> </w:t>
      </w:r>
      <w:r>
        <w:t>Ending]</w:t>
      </w:r>
    </w:p>
    <w:p w14:paraId="4CF02113" w14:textId="77777777" w:rsidR="00E53811" w:rsidRDefault="00E53811" w:rsidP="00E53811">
      <w:pPr>
        <w:pStyle w:val="SongsLyrics"/>
      </w:pPr>
    </w:p>
    <w:p w14:paraId="13FEFFE6" w14:textId="77777777" w:rsidR="00E53811" w:rsidRDefault="00E53811" w:rsidP="00E53811">
      <w:pPr>
        <w:pStyle w:val="SongsLyrics"/>
      </w:pPr>
      <w:r>
        <w:t>I love you more than gold or silver</w:t>
      </w:r>
    </w:p>
    <w:p w14:paraId="30FAC6DE" w14:textId="77777777" w:rsidR="00E53811" w:rsidRDefault="00E53811" w:rsidP="00E53811">
      <w:pPr>
        <w:pStyle w:val="SongsLyrics"/>
      </w:pPr>
      <w:r>
        <w:t>Only You can satisfy</w:t>
      </w:r>
    </w:p>
    <w:p w14:paraId="21C4BE7F" w14:textId="77777777" w:rsidR="00E53811" w:rsidRDefault="00E53811" w:rsidP="00E53811">
      <w:pPr>
        <w:pStyle w:val="SongsLyrics"/>
      </w:pPr>
      <w:r>
        <w:t>You alone are the real joy giver</w:t>
      </w:r>
    </w:p>
    <w:p w14:paraId="3334BE4D" w14:textId="77777777" w:rsidR="00E53811" w:rsidRDefault="00E53811" w:rsidP="00E53811">
      <w:pPr>
        <w:pStyle w:val="SongsLyrics"/>
      </w:pPr>
      <w:r>
        <w:t>And the apple of my eye</w:t>
      </w:r>
    </w:p>
    <w:p w14:paraId="0975585B" w14:textId="77777777" w:rsidR="00E53811" w:rsidRDefault="00E53811" w:rsidP="00E53811">
      <w:pPr>
        <w:pStyle w:val="SongsLyrics"/>
      </w:pPr>
    </w:p>
    <w:p w14:paraId="2E1213E9" w14:textId="7749AD5C" w:rsidR="00DF384E" w:rsidRPr="00CC4A0C" w:rsidRDefault="00DF384E" w:rsidP="00CC4A0C">
      <w:pPr>
        <w:pStyle w:val="SongsLyrics"/>
      </w:pPr>
    </w:p>
    <w:sectPr w:rsidR="00DF384E" w:rsidRPr="00CC4A0C" w:rsidSect="00176C7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9390" w14:textId="77777777" w:rsidR="004C7F60" w:rsidRDefault="004C7F60" w:rsidP="00176C7E">
      <w:r>
        <w:separator/>
      </w:r>
    </w:p>
  </w:endnote>
  <w:endnote w:type="continuationSeparator" w:id="0">
    <w:p w14:paraId="58DC6A23" w14:textId="77777777" w:rsidR="004C7F60" w:rsidRDefault="004C7F60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21D6" w14:textId="77777777" w:rsidR="004C7F60" w:rsidRDefault="004C7F60" w:rsidP="00176C7E">
      <w:r>
        <w:separator/>
      </w:r>
    </w:p>
  </w:footnote>
  <w:footnote w:type="continuationSeparator" w:id="0">
    <w:p w14:paraId="29E55602" w14:textId="77777777" w:rsidR="004C7F60" w:rsidRDefault="004C7F60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32A97"/>
    <w:rsid w:val="0006678F"/>
    <w:rsid w:val="000776D2"/>
    <w:rsid w:val="0015171A"/>
    <w:rsid w:val="001641C2"/>
    <w:rsid w:val="00176C7E"/>
    <w:rsid w:val="00184768"/>
    <w:rsid w:val="00274DA5"/>
    <w:rsid w:val="002815CA"/>
    <w:rsid w:val="002D64B1"/>
    <w:rsid w:val="003507A1"/>
    <w:rsid w:val="003A0F0F"/>
    <w:rsid w:val="003A6171"/>
    <w:rsid w:val="00452939"/>
    <w:rsid w:val="004C1D06"/>
    <w:rsid w:val="004C7F60"/>
    <w:rsid w:val="00515C3E"/>
    <w:rsid w:val="00533EC9"/>
    <w:rsid w:val="005626F1"/>
    <w:rsid w:val="00575862"/>
    <w:rsid w:val="005B592B"/>
    <w:rsid w:val="005D79AC"/>
    <w:rsid w:val="00724A65"/>
    <w:rsid w:val="007B61E0"/>
    <w:rsid w:val="007D6B85"/>
    <w:rsid w:val="008577AA"/>
    <w:rsid w:val="008D4058"/>
    <w:rsid w:val="00920B48"/>
    <w:rsid w:val="00990B07"/>
    <w:rsid w:val="00A8390C"/>
    <w:rsid w:val="00A92418"/>
    <w:rsid w:val="00B36DC6"/>
    <w:rsid w:val="00B3735E"/>
    <w:rsid w:val="00B6790E"/>
    <w:rsid w:val="00B71544"/>
    <w:rsid w:val="00BE3D1D"/>
    <w:rsid w:val="00CC4A0C"/>
    <w:rsid w:val="00CC79E5"/>
    <w:rsid w:val="00CD0336"/>
    <w:rsid w:val="00D14D81"/>
    <w:rsid w:val="00D5307A"/>
    <w:rsid w:val="00D75EE5"/>
    <w:rsid w:val="00D916D9"/>
    <w:rsid w:val="00DA7145"/>
    <w:rsid w:val="00DF384E"/>
    <w:rsid w:val="00E21BCA"/>
    <w:rsid w:val="00E53811"/>
    <w:rsid w:val="00E612C7"/>
    <w:rsid w:val="00EE3E2A"/>
    <w:rsid w:val="00F640AC"/>
    <w:rsid w:val="00F73746"/>
    <w:rsid w:val="00F75707"/>
    <w:rsid w:val="00FB5875"/>
    <w:rsid w:val="00FE00A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3A617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C4A0C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3A617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23</cp:revision>
  <cp:lastPrinted>2019-11-03T13:33:00Z</cp:lastPrinted>
  <dcterms:created xsi:type="dcterms:W3CDTF">2017-08-06T12:08:00Z</dcterms:created>
  <dcterms:modified xsi:type="dcterms:W3CDTF">2024-07-28T23:08:00Z</dcterms:modified>
</cp:coreProperties>
</file>